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79" w:rsidRDefault="00472B79" w:rsidP="00472B79">
      <w:pPr>
        <w:tabs>
          <w:tab w:val="left" w:pos="13340"/>
        </w:tabs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4277"/>
        <w:gridCol w:w="2475"/>
        <w:gridCol w:w="2484"/>
      </w:tblGrid>
      <w:tr w:rsidR="00472B79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9" w:rsidRPr="00BD6790" w:rsidRDefault="00472B79" w:rsidP="005769EF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BD6790">
              <w:rPr>
                <w:rFonts w:ascii="B Nazanin" w:hAnsi="B Nazanin"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9" w:rsidRPr="00BD6790" w:rsidRDefault="00472B79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BD6790">
              <w:rPr>
                <w:rFonts w:ascii="B Nazanin" w:hAnsi="B Nazanin" w:cs="B Nazanin"/>
                <w:b/>
                <w:bCs/>
                <w:rtl/>
                <w:lang w:bidi="fa-IR"/>
              </w:rPr>
              <w:t>نام محصول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9" w:rsidRPr="00BD6790" w:rsidRDefault="00472B79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BD6790">
              <w:rPr>
                <w:rFonts w:ascii="B Nazanin" w:hAnsi="B Nazanin" w:cs="B Nazanin"/>
                <w:b/>
                <w:bCs/>
                <w:rtl/>
                <w:lang w:bidi="fa-IR"/>
              </w:rPr>
              <w:t>نام تجاری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9" w:rsidRPr="00BD6790" w:rsidRDefault="00472B79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BD6790">
              <w:rPr>
                <w:rFonts w:ascii="B Nazanin" w:hAnsi="B Nazanin" w:cs="B Nazanin"/>
                <w:b/>
                <w:bCs/>
                <w:rtl/>
                <w:lang w:bidi="fa-IR"/>
              </w:rPr>
              <w:t>پروانه ساخت</w:t>
            </w:r>
          </w:p>
        </w:tc>
      </w:tr>
      <w:tr w:rsidR="00472B79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9" w:rsidRPr="0072159B" w:rsidRDefault="00472B79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9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صابون شیر الاغ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9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MADAM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9" w:rsidRPr="0072159B" w:rsidRDefault="00472B79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472B79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79" w:rsidRPr="0072159B" w:rsidRDefault="00472B79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79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ماسک سفید کننده زغالی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79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PRETTY COWARY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79" w:rsidRPr="0072159B" w:rsidRDefault="00472B79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صابون ابرو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TAK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شامپو رنگ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DISAAR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HARE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کرم پودر تیوبی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VIOTGRILA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RUSSETT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خط چشم رنگی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ZIXIU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EBMATTE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کرم پودر تیوبی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DAYCELL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واکس مو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GATSBY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USHAS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واکس مو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GATSBY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اسپری مو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TAFT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KARATE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اسپری رنگ مو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AROMA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KARATE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ONLY BEANTY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84CB6" w:rsidRPr="0072159B" w:rsidTr="005769E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2159B"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159B">
              <w:rPr>
                <w:rFonts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72159B">
              <w:rPr>
                <w:rFonts w:ascii="Calibri" w:hAnsi="Calibri" w:cs="B Nazanin"/>
                <w:sz w:val="20"/>
                <w:szCs w:val="20"/>
                <w:lang w:val="en-US"/>
              </w:rPr>
              <w:t>ETERNITY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6" w:rsidRPr="0072159B" w:rsidRDefault="00584CB6" w:rsidP="005769E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72159B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p w:rsidR="00472B79" w:rsidRPr="0072159B" w:rsidRDefault="00472B79" w:rsidP="00472B79">
      <w:pPr>
        <w:tabs>
          <w:tab w:val="left" w:pos="13340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72159B">
        <w:rPr>
          <w:rFonts w:cs="B Nazanin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8C81C" wp14:editId="70F1B1E9">
                <wp:simplePos x="0" y="0"/>
                <wp:positionH relativeFrom="page">
                  <wp:posOffset>3246120</wp:posOffset>
                </wp:positionH>
                <wp:positionV relativeFrom="page">
                  <wp:posOffset>8054340</wp:posOffset>
                </wp:positionV>
                <wp:extent cx="160020" cy="259080"/>
                <wp:effectExtent l="0" t="0" r="0" b="7620"/>
                <wp:wrapNone/>
                <wp:docPr id="9" name="Text Box 9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160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B79" w:rsidRPr="00C114D9" w:rsidRDefault="00472B79" w:rsidP="00472B79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8C8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_Sig_" style="position:absolute;left:0;text-align:left;margin-left:255.6pt;margin-top:634.2pt;width:12.6pt;height:20.4pt;rotation:18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" filled="f" stroked="f" strokeweight=".5pt">
                <v:path arrowok="t"/>
                <v:textbox>
                  <w:txbxContent>
                    <w:p w:rsidR="00472B79" w:rsidRPr="00C114D9" w:rsidRDefault="00472B79" w:rsidP="00472B79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bidiVisual/>
        <w:tblW w:w="9930" w:type="dxa"/>
        <w:jc w:val="center"/>
        <w:tblLook w:val="04A0" w:firstRow="1" w:lastRow="0" w:firstColumn="1" w:lastColumn="0" w:noHBand="0" w:noVBand="1"/>
      </w:tblPr>
      <w:tblGrid>
        <w:gridCol w:w="675"/>
        <w:gridCol w:w="4277"/>
        <w:gridCol w:w="16"/>
        <w:gridCol w:w="2544"/>
        <w:gridCol w:w="2400"/>
        <w:gridCol w:w="6"/>
        <w:gridCol w:w="12"/>
      </w:tblGrid>
      <w:tr w:rsidR="0010153F" w:rsidTr="00D66250">
        <w:trPr>
          <w:gridAfter w:val="2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3F" w:rsidRDefault="0072159B" w:rsidP="009351C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3F" w:rsidRDefault="0010153F" w:rsidP="009351C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شامپو رنگساژ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3F" w:rsidRDefault="0010153F" w:rsidP="009351C2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B.U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3F" w:rsidRDefault="0010153F" w:rsidP="009351C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062BE" w:rsidTr="00D66250">
        <w:tblPrEx>
          <w:jc w:val="left"/>
        </w:tblPrEx>
        <w:trPr>
          <w:gridAfter w:val="2"/>
          <w:wAfter w:w="18" w:type="dxa"/>
        </w:trPr>
        <w:tc>
          <w:tcPr>
            <w:tcW w:w="675" w:type="dxa"/>
            <w:hideMark/>
          </w:tcPr>
          <w:p w:rsidR="000062BE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4277" w:type="dxa"/>
            <w:hideMark/>
          </w:tcPr>
          <w:p w:rsidR="000062BE" w:rsidRDefault="000062BE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برق لب</w:t>
            </w:r>
          </w:p>
        </w:tc>
        <w:tc>
          <w:tcPr>
            <w:tcW w:w="2560" w:type="dxa"/>
            <w:gridSpan w:val="2"/>
            <w:hideMark/>
          </w:tcPr>
          <w:p w:rsidR="000062BE" w:rsidRDefault="000062BE" w:rsidP="00E3618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KISS BEAUTY</w:t>
            </w:r>
          </w:p>
        </w:tc>
        <w:tc>
          <w:tcPr>
            <w:tcW w:w="2400" w:type="dxa"/>
            <w:hideMark/>
          </w:tcPr>
          <w:p w:rsidR="000062BE" w:rsidRDefault="000062BE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062BE" w:rsidTr="00D66250">
        <w:tblPrEx>
          <w:jc w:val="left"/>
        </w:tblPrEx>
        <w:trPr>
          <w:gridAfter w:val="2"/>
          <w:wAfter w:w="18" w:type="dxa"/>
        </w:trPr>
        <w:tc>
          <w:tcPr>
            <w:tcW w:w="675" w:type="dxa"/>
          </w:tcPr>
          <w:p w:rsidR="000062BE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4277" w:type="dxa"/>
          </w:tcPr>
          <w:p w:rsidR="000062BE" w:rsidRDefault="000062BE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جامد</w:t>
            </w:r>
          </w:p>
        </w:tc>
        <w:tc>
          <w:tcPr>
            <w:tcW w:w="2560" w:type="dxa"/>
            <w:gridSpan w:val="2"/>
          </w:tcPr>
          <w:p w:rsidR="000062BE" w:rsidRDefault="000062BE" w:rsidP="00E3618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ARTKIN</w:t>
            </w:r>
          </w:p>
        </w:tc>
        <w:tc>
          <w:tcPr>
            <w:tcW w:w="2400" w:type="dxa"/>
          </w:tcPr>
          <w:p w:rsidR="000062BE" w:rsidRDefault="000062BE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062BE" w:rsidTr="00D66250">
        <w:tblPrEx>
          <w:jc w:val="left"/>
        </w:tblPrEx>
        <w:trPr>
          <w:gridAfter w:val="2"/>
          <w:wAfter w:w="18" w:type="dxa"/>
        </w:trPr>
        <w:tc>
          <w:tcPr>
            <w:tcW w:w="675" w:type="dxa"/>
          </w:tcPr>
          <w:p w:rsidR="000062BE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4277" w:type="dxa"/>
          </w:tcPr>
          <w:p w:rsidR="000062BE" w:rsidRDefault="000062BE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سایه چشم</w:t>
            </w:r>
          </w:p>
        </w:tc>
        <w:tc>
          <w:tcPr>
            <w:tcW w:w="2560" w:type="dxa"/>
            <w:gridSpan w:val="2"/>
          </w:tcPr>
          <w:p w:rsidR="000062BE" w:rsidRDefault="000062BE" w:rsidP="00E3618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 xml:space="preserve">DO </w:t>
            </w:r>
            <w:proofErr w:type="spellStart"/>
            <w:r>
              <w:rPr>
                <w:rFonts w:ascii="Calibri" w:hAnsi="Calibri" w:cs="B Nazanin"/>
                <w:sz w:val="20"/>
                <w:szCs w:val="20"/>
                <w:lang w:val="en-US"/>
              </w:rPr>
              <w:t>DO</w:t>
            </w:r>
            <w:proofErr w:type="spellEnd"/>
            <w:r>
              <w:rPr>
                <w:rFonts w:ascii="Calibri" w:hAnsi="Calibri" w:cs="B Nazanin"/>
                <w:sz w:val="20"/>
                <w:szCs w:val="20"/>
                <w:lang w:val="en-US"/>
              </w:rPr>
              <w:t xml:space="preserve"> GIRL</w:t>
            </w:r>
          </w:p>
        </w:tc>
        <w:tc>
          <w:tcPr>
            <w:tcW w:w="2400" w:type="dxa"/>
          </w:tcPr>
          <w:p w:rsidR="000062BE" w:rsidRDefault="000062BE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062BE" w:rsidTr="00D66250">
        <w:tblPrEx>
          <w:jc w:val="left"/>
        </w:tblPrEx>
        <w:trPr>
          <w:gridAfter w:val="2"/>
          <w:wAfter w:w="18" w:type="dxa"/>
        </w:trPr>
        <w:tc>
          <w:tcPr>
            <w:tcW w:w="675" w:type="dxa"/>
          </w:tcPr>
          <w:p w:rsidR="000062BE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4277" w:type="dxa"/>
          </w:tcPr>
          <w:p w:rsidR="000062BE" w:rsidRDefault="000062BE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2560" w:type="dxa"/>
            <w:gridSpan w:val="2"/>
          </w:tcPr>
          <w:p w:rsidR="000062BE" w:rsidRDefault="000062BE" w:rsidP="00E3618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DERMA COL</w:t>
            </w:r>
          </w:p>
        </w:tc>
        <w:tc>
          <w:tcPr>
            <w:tcW w:w="2400" w:type="dxa"/>
          </w:tcPr>
          <w:p w:rsidR="000062BE" w:rsidRDefault="000062BE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062BE" w:rsidTr="00D66250">
        <w:tblPrEx>
          <w:jc w:val="left"/>
        </w:tblPrEx>
        <w:trPr>
          <w:gridAfter w:val="2"/>
          <w:wAfter w:w="18" w:type="dxa"/>
        </w:trPr>
        <w:tc>
          <w:tcPr>
            <w:tcW w:w="675" w:type="dxa"/>
          </w:tcPr>
          <w:p w:rsidR="000062BE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4277" w:type="dxa"/>
          </w:tcPr>
          <w:p w:rsidR="000062BE" w:rsidRDefault="000062BE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2560" w:type="dxa"/>
            <w:gridSpan w:val="2"/>
          </w:tcPr>
          <w:p w:rsidR="000062BE" w:rsidRDefault="000062BE" w:rsidP="00E3618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DUCCE</w:t>
            </w:r>
          </w:p>
        </w:tc>
        <w:tc>
          <w:tcPr>
            <w:tcW w:w="2400" w:type="dxa"/>
          </w:tcPr>
          <w:p w:rsidR="000062BE" w:rsidRDefault="000062BE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A2B1B" w:rsidTr="00D66250">
        <w:trPr>
          <w:gridAfter w:val="2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1B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1B" w:rsidRPr="007E5A50" w:rsidRDefault="001A2B1B" w:rsidP="00E36184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BB</w:t>
            </w:r>
          </w:p>
          <w:p w:rsidR="001A2B1B" w:rsidRDefault="001A2B1B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1B" w:rsidRDefault="001A2B1B" w:rsidP="00E3618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ROYAL PRIMA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1B" w:rsidRDefault="001A2B1B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A2B1B" w:rsidTr="00D66250">
        <w:trPr>
          <w:gridAfter w:val="2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1B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27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1B" w:rsidRDefault="001A2B1B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شیر الاغ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1B" w:rsidRDefault="001A2B1B" w:rsidP="00E3618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RAKO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1B" w:rsidRDefault="001A2B1B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A2B1B" w:rsidTr="00D66250">
        <w:trPr>
          <w:gridAfter w:val="2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1B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1B" w:rsidRDefault="001A2B1B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پاک کننده صورت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1B" w:rsidRDefault="001A2B1B" w:rsidP="00E3618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GOLD SNAIL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1B" w:rsidRDefault="001A2B1B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B1EA5" w:rsidTr="00D66250">
        <w:tblPrEx>
          <w:jc w:val="left"/>
        </w:tblPrEx>
        <w:trPr>
          <w:gridAfter w:val="2"/>
          <w:wAfter w:w="18" w:type="dxa"/>
        </w:trPr>
        <w:tc>
          <w:tcPr>
            <w:tcW w:w="675" w:type="dxa"/>
            <w:hideMark/>
          </w:tcPr>
          <w:p w:rsidR="00CB1EA5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29</w:t>
            </w:r>
          </w:p>
        </w:tc>
        <w:tc>
          <w:tcPr>
            <w:tcW w:w="4277" w:type="dxa"/>
            <w:hideMark/>
          </w:tcPr>
          <w:p w:rsidR="00CB1EA5" w:rsidRDefault="00CB1EA5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قطره تاتو</w:t>
            </w:r>
          </w:p>
        </w:tc>
        <w:tc>
          <w:tcPr>
            <w:tcW w:w="2560" w:type="dxa"/>
            <w:gridSpan w:val="2"/>
            <w:hideMark/>
          </w:tcPr>
          <w:p w:rsidR="00CB1EA5" w:rsidRDefault="00CB1EA5" w:rsidP="00E3618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فاقد</w:t>
            </w:r>
          </w:p>
        </w:tc>
        <w:tc>
          <w:tcPr>
            <w:tcW w:w="2400" w:type="dxa"/>
            <w:hideMark/>
          </w:tcPr>
          <w:p w:rsidR="00CB1EA5" w:rsidRDefault="00CB1EA5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26ED3" w:rsidTr="00D66250">
        <w:trPr>
          <w:gridAfter w:val="2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پوست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E3618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آمالفی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26ED3" w:rsidTr="00D66250">
        <w:trPr>
          <w:gridAfter w:val="2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پوست آلوئه ورا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آمالفی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26ED3" w:rsidTr="00D66250">
        <w:trPr>
          <w:gridAfter w:val="2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حالت دهنده موهای آسیب دیده حاوی آرگان وکراتین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آمالفی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26ED3" w:rsidTr="00D66250">
        <w:trPr>
          <w:gridAfter w:val="2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72159B" w:rsidP="00E361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دست وبدن زیتون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آمالفی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E361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7049CA" w:rsidTr="00D66250">
        <w:trPr>
          <w:gridAfter w:val="1"/>
          <w:wAfter w:w="12" w:type="dxa"/>
          <w:trHeight w:val="4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2159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مایع سفید کننده وضد عفونی کننده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ملادن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7049CA" w:rsidTr="00D66250">
        <w:trPr>
          <w:gridAfter w:val="1"/>
          <w:wAfter w:w="12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2159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ژل چربی سوز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AICHUN BEAUTY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7049CA" w:rsidTr="00D6625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2159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36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ماسک صورت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EVER RUSA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7049CA" w:rsidTr="00D6625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2159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لوسیون مو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C1G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CA" w:rsidRDefault="007049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A4DCE" w:rsidTr="00D66250">
        <w:tblPrEx>
          <w:jc w:val="left"/>
        </w:tblPrEx>
        <w:tc>
          <w:tcPr>
            <w:tcW w:w="675" w:type="dxa"/>
            <w:hideMark/>
          </w:tcPr>
          <w:p w:rsidR="00DA4DCE" w:rsidRDefault="0072159B" w:rsidP="00B2713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4293" w:type="dxa"/>
            <w:gridSpan w:val="2"/>
            <w:hideMark/>
          </w:tcPr>
          <w:p w:rsidR="00DA4DCE" w:rsidRDefault="00DA4DCE" w:rsidP="00B271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 اقتصادی</w:t>
            </w:r>
          </w:p>
        </w:tc>
        <w:tc>
          <w:tcPr>
            <w:tcW w:w="2544" w:type="dxa"/>
            <w:hideMark/>
          </w:tcPr>
          <w:p w:rsidR="00DA4DCE" w:rsidRDefault="00DA4DCE" w:rsidP="00B2713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بست</w:t>
            </w:r>
            <w:r>
              <w:rPr>
                <w:rFonts w:ascii="Calibri" w:hAnsi="Calibri" w:cs="B Nazanin"/>
                <w:sz w:val="20"/>
                <w:szCs w:val="20"/>
                <w:lang w:val="en-US"/>
              </w:rPr>
              <w:t xml:space="preserve">     BEST</w:t>
            </w:r>
          </w:p>
        </w:tc>
        <w:tc>
          <w:tcPr>
            <w:tcW w:w="2418" w:type="dxa"/>
            <w:gridSpan w:val="3"/>
            <w:hideMark/>
          </w:tcPr>
          <w:p w:rsidR="00DA4DCE" w:rsidRDefault="00DA4DCE" w:rsidP="00B2713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A4DCE" w:rsidTr="00D66250">
        <w:tblPrEx>
          <w:jc w:val="left"/>
        </w:tblPrEx>
        <w:tc>
          <w:tcPr>
            <w:tcW w:w="675" w:type="dxa"/>
          </w:tcPr>
          <w:p w:rsidR="00DA4DCE" w:rsidRDefault="0072159B" w:rsidP="00B2713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4293" w:type="dxa"/>
            <w:gridSpan w:val="2"/>
          </w:tcPr>
          <w:p w:rsidR="00DA4DCE" w:rsidRDefault="00DA4DCE" w:rsidP="00B271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 دست وصورت (100برگ دولا)</w:t>
            </w:r>
          </w:p>
        </w:tc>
        <w:tc>
          <w:tcPr>
            <w:tcW w:w="2544" w:type="dxa"/>
          </w:tcPr>
          <w:p w:rsidR="00DA4DCE" w:rsidRDefault="00DA4DCE" w:rsidP="00B2713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گی تا</w:t>
            </w:r>
            <w:r>
              <w:rPr>
                <w:rFonts w:ascii="Calibri" w:hAnsi="Calibri" w:cs="B Nazanin"/>
                <w:sz w:val="20"/>
                <w:szCs w:val="20"/>
                <w:lang w:val="en-US"/>
              </w:rPr>
              <w:t xml:space="preserve">    GITA</w:t>
            </w:r>
          </w:p>
        </w:tc>
        <w:tc>
          <w:tcPr>
            <w:tcW w:w="2418" w:type="dxa"/>
            <w:gridSpan w:val="3"/>
          </w:tcPr>
          <w:p w:rsidR="00DA4DCE" w:rsidRDefault="00DA4DCE" w:rsidP="00B2713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A4DCE" w:rsidTr="00D66250">
        <w:tblPrEx>
          <w:jc w:val="left"/>
        </w:tblPrEx>
        <w:tc>
          <w:tcPr>
            <w:tcW w:w="675" w:type="dxa"/>
          </w:tcPr>
          <w:p w:rsidR="00DA4DCE" w:rsidRDefault="0072159B" w:rsidP="00B2713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4293" w:type="dxa"/>
            <w:gridSpan w:val="2"/>
          </w:tcPr>
          <w:p w:rsidR="00DA4DCE" w:rsidRDefault="00DA4DCE" w:rsidP="00B271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 اقتصادی 2 لایه</w:t>
            </w:r>
          </w:p>
        </w:tc>
        <w:tc>
          <w:tcPr>
            <w:tcW w:w="2544" w:type="dxa"/>
          </w:tcPr>
          <w:p w:rsidR="00DA4DCE" w:rsidRDefault="00DA4DCE" w:rsidP="00B2713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هپی هوم</w:t>
            </w:r>
          </w:p>
        </w:tc>
        <w:tc>
          <w:tcPr>
            <w:tcW w:w="2418" w:type="dxa"/>
            <w:gridSpan w:val="3"/>
          </w:tcPr>
          <w:p w:rsidR="00DA4DCE" w:rsidRDefault="00DA4DCE" w:rsidP="00B2713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66250" w:rsidTr="00D66250">
        <w:tblPrEx>
          <w:jc w:val="left"/>
        </w:tblPrEx>
        <w:tc>
          <w:tcPr>
            <w:tcW w:w="675" w:type="dxa"/>
            <w:hideMark/>
          </w:tcPr>
          <w:p w:rsidR="00D66250" w:rsidRDefault="00D66250" w:rsidP="00B2713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4293" w:type="dxa"/>
            <w:gridSpan w:val="2"/>
            <w:hideMark/>
          </w:tcPr>
          <w:p w:rsidR="00D66250" w:rsidRDefault="00D66250" w:rsidP="00B271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 توالت</w:t>
            </w:r>
          </w:p>
        </w:tc>
        <w:tc>
          <w:tcPr>
            <w:tcW w:w="2544" w:type="dxa"/>
            <w:hideMark/>
          </w:tcPr>
          <w:p w:rsidR="00D66250" w:rsidRDefault="00D66250" w:rsidP="00B2713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ژابیز</w:t>
            </w:r>
          </w:p>
        </w:tc>
        <w:tc>
          <w:tcPr>
            <w:tcW w:w="2418" w:type="dxa"/>
            <w:gridSpan w:val="3"/>
            <w:hideMark/>
          </w:tcPr>
          <w:p w:rsidR="00D66250" w:rsidRDefault="00D66250" w:rsidP="00B2713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1669-1/21</w:t>
            </w:r>
          </w:p>
        </w:tc>
      </w:tr>
      <w:tr w:rsidR="00D66250" w:rsidTr="00D66250">
        <w:tblPrEx>
          <w:jc w:val="left"/>
        </w:tblPrEx>
        <w:tc>
          <w:tcPr>
            <w:tcW w:w="675" w:type="dxa"/>
          </w:tcPr>
          <w:p w:rsidR="00D66250" w:rsidRDefault="00D66250" w:rsidP="00B2713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4293" w:type="dxa"/>
            <w:gridSpan w:val="2"/>
          </w:tcPr>
          <w:p w:rsidR="00D66250" w:rsidRDefault="00D66250" w:rsidP="00B271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دستمال کاغذی جعبه ای </w:t>
            </w:r>
          </w:p>
        </w:tc>
        <w:tc>
          <w:tcPr>
            <w:tcW w:w="2544" w:type="dxa"/>
          </w:tcPr>
          <w:p w:rsidR="00D66250" w:rsidRDefault="00D66250" w:rsidP="00B2713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ژابیز</w:t>
            </w:r>
          </w:p>
        </w:tc>
        <w:tc>
          <w:tcPr>
            <w:tcW w:w="2418" w:type="dxa"/>
            <w:gridSpan w:val="3"/>
          </w:tcPr>
          <w:p w:rsidR="00D66250" w:rsidRDefault="00D66250" w:rsidP="00B2713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1669-2/21</w:t>
            </w:r>
          </w:p>
        </w:tc>
      </w:tr>
      <w:tr w:rsidR="00D66250" w:rsidTr="00D66250">
        <w:tblPrEx>
          <w:jc w:val="left"/>
        </w:tblPrEx>
        <w:tc>
          <w:tcPr>
            <w:tcW w:w="675" w:type="dxa"/>
          </w:tcPr>
          <w:p w:rsidR="00D66250" w:rsidRDefault="00D66250" w:rsidP="00B2713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  <w:bookmarkStart w:id="0" w:name="_GoBack"/>
            <w:bookmarkEnd w:id="0"/>
          </w:p>
        </w:tc>
        <w:tc>
          <w:tcPr>
            <w:tcW w:w="4293" w:type="dxa"/>
            <w:gridSpan w:val="2"/>
          </w:tcPr>
          <w:p w:rsidR="00D66250" w:rsidRDefault="00D66250" w:rsidP="00B271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حوله کاغذی</w:t>
            </w:r>
          </w:p>
        </w:tc>
        <w:tc>
          <w:tcPr>
            <w:tcW w:w="2544" w:type="dxa"/>
          </w:tcPr>
          <w:p w:rsidR="00D66250" w:rsidRDefault="00D66250" w:rsidP="00B2713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ژانیز</w:t>
            </w:r>
          </w:p>
        </w:tc>
        <w:tc>
          <w:tcPr>
            <w:tcW w:w="2418" w:type="dxa"/>
            <w:gridSpan w:val="3"/>
          </w:tcPr>
          <w:p w:rsidR="00D66250" w:rsidRDefault="00D66250" w:rsidP="00B2713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1669-3/21</w:t>
            </w:r>
          </w:p>
        </w:tc>
      </w:tr>
    </w:tbl>
    <w:p w:rsidR="007049CA" w:rsidRDefault="007049CA" w:rsidP="007049CA">
      <w:pPr>
        <w:rPr>
          <w:rtl/>
        </w:rPr>
      </w:pPr>
    </w:p>
    <w:p w:rsidR="00826ED3" w:rsidRDefault="00826ED3" w:rsidP="00826ED3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6B9069" wp14:editId="6C8FE156">
                <wp:simplePos x="0" y="0"/>
                <wp:positionH relativeFrom="page">
                  <wp:posOffset>3246120</wp:posOffset>
                </wp:positionH>
                <wp:positionV relativeFrom="page">
                  <wp:posOffset>8054340</wp:posOffset>
                </wp:positionV>
                <wp:extent cx="160020" cy="259080"/>
                <wp:effectExtent l="0" t="0" r="0" b="7620"/>
                <wp:wrapNone/>
                <wp:docPr id="10" name="Text Box 10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160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6ED3" w:rsidRPr="00C114D9" w:rsidRDefault="00826ED3" w:rsidP="00826ED3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9069" id="Text Box 10" o:spid="_x0000_s1027" type="#_x0000_t202" alt="_Sig_" style="position:absolute;left:0;text-align:left;margin-left:255.6pt;margin-top:634.2pt;width:12.6pt;height:20.4pt;rotation:18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" filled="f" stroked="f" strokeweight=".5pt">
                <v:path arrowok="t"/>
                <v:textbox>
                  <w:txbxContent>
                    <w:p w:rsidR="00826ED3" w:rsidRPr="00C114D9" w:rsidRDefault="00826ED3" w:rsidP="00826ED3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2B1B" w:rsidRDefault="001A2B1B" w:rsidP="001A2B1B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5B3C65" wp14:editId="2028C204">
                <wp:simplePos x="0" y="0"/>
                <wp:positionH relativeFrom="page">
                  <wp:posOffset>3246120</wp:posOffset>
                </wp:positionH>
                <wp:positionV relativeFrom="page">
                  <wp:posOffset>8054340</wp:posOffset>
                </wp:positionV>
                <wp:extent cx="160020" cy="259080"/>
                <wp:effectExtent l="0" t="0" r="0" b="7620"/>
                <wp:wrapNone/>
                <wp:docPr id="8" name="Text Box 8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160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B1B" w:rsidRPr="00C114D9" w:rsidRDefault="001A2B1B" w:rsidP="001A2B1B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3C65" id="Text Box 8" o:spid="_x0000_s1028" type="#_x0000_t202" alt="_Sig_" style="position:absolute;left:0;text-align:left;margin-left:255.6pt;margin-top:634.2pt;width:12.6pt;height:20.4pt;rotation:18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" filled="f" stroked="f" strokeweight=".5pt">
                <v:path arrowok="t"/>
                <v:textbox>
                  <w:txbxContent>
                    <w:p w:rsidR="001A2B1B" w:rsidRPr="00C114D9" w:rsidRDefault="001A2B1B" w:rsidP="001A2B1B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F2660" w:rsidRDefault="00FF2660" w:rsidP="00FF2660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0B3C6" wp14:editId="1B4D5FF7">
                <wp:simplePos x="0" y="0"/>
                <wp:positionH relativeFrom="page">
                  <wp:posOffset>3246120</wp:posOffset>
                </wp:positionH>
                <wp:positionV relativeFrom="page">
                  <wp:posOffset>8054340</wp:posOffset>
                </wp:positionV>
                <wp:extent cx="160020" cy="259080"/>
                <wp:effectExtent l="0" t="0" r="0" b="7620"/>
                <wp:wrapNone/>
                <wp:docPr id="3" name="Text Box 3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160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2660" w:rsidRPr="00C114D9" w:rsidRDefault="00FF2660" w:rsidP="00FF2660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B3C6" id="Text Box 3" o:spid="_x0000_s1029" type="#_x0000_t202" alt="_Sig_" style="position:absolute;left:0;text-align:left;margin-left:255.6pt;margin-top:634.2pt;width:12.6pt;height:20.4pt;rotation:18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" filled="f" stroked="f" strokeweight=".5pt">
                <v:path arrowok="t"/>
                <v:textbox>
                  <w:txbxContent>
                    <w:p w:rsidR="00FF2660" w:rsidRPr="00C114D9" w:rsidRDefault="00FF2660" w:rsidP="00FF2660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2B79" w:rsidRDefault="00472B79" w:rsidP="00472B79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64A51" w:rsidRDefault="00E64A51" w:rsidP="00472B79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1FD9B" wp14:editId="3DAAEFE3">
                <wp:simplePos x="0" y="0"/>
                <wp:positionH relativeFrom="page">
                  <wp:posOffset>3246120</wp:posOffset>
                </wp:positionH>
                <wp:positionV relativeFrom="page">
                  <wp:posOffset>8054340</wp:posOffset>
                </wp:positionV>
                <wp:extent cx="160020" cy="259080"/>
                <wp:effectExtent l="0" t="0" r="0" b="7620"/>
                <wp:wrapNone/>
                <wp:docPr id="7" name="Text Box 7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160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A51" w:rsidRPr="00C114D9" w:rsidRDefault="00E64A51" w:rsidP="00E64A51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FD9B" id="Text Box 7" o:spid="_x0000_s1030" type="#_x0000_t202" alt="_Sig_" style="position:absolute;left:0;text-align:left;margin-left:255.6pt;margin-top:634.2pt;width:12.6pt;height:20.4pt;rotation:18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" filled="f" stroked="f" strokeweight=".5pt">
                <v:path arrowok="t"/>
                <v:textbox>
                  <w:txbxContent>
                    <w:p w:rsidR="00E64A51" w:rsidRPr="00C114D9" w:rsidRDefault="00E64A51" w:rsidP="00E64A51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55E2" w:rsidRDefault="0010153F" w:rsidP="00712528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582930</wp:posOffset>
            </wp:positionH>
            <wp:positionV relativeFrom="margin">
              <wp:posOffset>7837805</wp:posOffset>
            </wp:positionV>
            <wp:extent cx="1125855" cy="965835"/>
            <wp:effectExtent l="19050" t="0" r="0" b="0"/>
            <wp:wrapNone/>
            <wp:docPr id="68382957" name="File_6d8d9738-3f01-44a0-bba5-e79fae3a6f2e" descr="#qrcode#6ccbde1c-2daa-4ddb-b1a4-40557c5aa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2957" name="File_6d8d9738-3f01-44a0-bba5-e79fae3a6f2e" descr="#qrcode#6ccbde1c-2daa-4ddb-b1a4-40557c5aab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222" w:rsidRDefault="003C285F" w:rsidP="00AE6222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8054340</wp:posOffset>
                </wp:positionV>
                <wp:extent cx="160020" cy="259080"/>
                <wp:effectExtent l="0" t="0" r="0" b="7620"/>
                <wp:wrapNone/>
                <wp:docPr id="2" name="Text Box 2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160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6A" w:rsidRPr="00C114D9" w:rsidRDefault="001F296A" w:rsidP="001F296A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alt="_Sig_" style="position:absolute;left:0;text-align:left;margin-left:255.6pt;margin-top:634.2pt;width:12.6pt;height:20.4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" filled="f" stroked="f" strokeweight=".5pt">
                <v:path arrowok="t"/>
                <v:textbox>
                  <w:txbxContent>
                    <w:p w:rsidR="001F296A" w:rsidRPr="00C114D9" w:rsidRDefault="001F296A" w:rsidP="001F296A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F6777" w:rsidRDefault="00BF6777" w:rsidP="00BF6777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F6777" w:rsidRDefault="00BF6777" w:rsidP="00BF6777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0B2539" w:rsidRPr="00104AF9" w:rsidRDefault="000B2539" w:rsidP="003C285F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sectPr w:rsidR="000B2539" w:rsidRPr="00104AF9" w:rsidSect="00022E7A">
      <w:headerReference w:type="default" r:id="rId9"/>
      <w:footerReference w:type="default" r:id="rId10"/>
      <w:pgSz w:w="11907" w:h="16840" w:code="9"/>
      <w:pgMar w:top="2381" w:right="851" w:bottom="249" w:left="567" w:header="0" w:footer="1440" w:gutter="567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50" w:rsidRDefault="00F45350">
      <w:r>
        <w:separator/>
      </w:r>
    </w:p>
  </w:endnote>
  <w:endnote w:type="continuationSeparator" w:id="0">
    <w:p w:rsidR="00F45350" w:rsidRDefault="00F4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CD" w:rsidRDefault="00022E7A" w:rsidP="00022E7A">
    <w:pPr>
      <w:tabs>
        <w:tab w:val="left" w:pos="192"/>
        <w:tab w:val="center" w:pos="4961"/>
      </w:tabs>
      <w:bidi/>
      <w:rPr>
        <w:rFonts w:ascii="Tahoma" w:hAnsi="Tahoma" w:cs="Tahoma"/>
        <w:b/>
        <w:bCs/>
        <w:sz w:val="16"/>
        <w:szCs w:val="16"/>
        <w:rtl/>
        <w:lang w:val="en-US" w:bidi="fa-IR"/>
      </w:rPr>
    </w:pPr>
    <w:r>
      <w:rPr>
        <w:b/>
        <w:bCs/>
        <w:noProof/>
        <w:sz w:val="22"/>
        <w:szCs w:val="22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8EB6E0" wp14:editId="70A5B8ED">
              <wp:simplePos x="0" y="0"/>
              <wp:positionH relativeFrom="margin">
                <wp:posOffset>683706</wp:posOffset>
              </wp:positionH>
              <wp:positionV relativeFrom="page">
                <wp:posOffset>9511407</wp:posOffset>
              </wp:positionV>
              <wp:extent cx="5809307" cy="13580"/>
              <wp:effectExtent l="0" t="0" r="20320" b="2476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9307" cy="135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03EEB534">
              <v:path fillok="f" arrowok="t" o:connecttype="none"/>
              <o:lock v:ext="edit" shapetype="t"/>
            </v:shapetype>
            <v:shape id="AutoShape 4" style="position:absolute;margin-left:53.85pt;margin-top:748.95pt;width:457.45pt;height:1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">
              <w10:wrap anchorx="margin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872" behindDoc="1" locked="0" layoutInCell="1" allowOverlap="1" wp14:anchorId="6D7F1645" wp14:editId="6EAA72BA">
              <wp:simplePos x="0" y="0"/>
              <wp:positionH relativeFrom="margin">
                <wp:align>right</wp:align>
              </wp:positionH>
              <wp:positionV relativeFrom="paragraph">
                <wp:posOffset>42189</wp:posOffset>
              </wp:positionV>
              <wp:extent cx="5918688" cy="934497"/>
              <wp:effectExtent l="0" t="0" r="635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688" cy="934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E7A" w:rsidRPr="00022E7A" w:rsidRDefault="00022E7A" w:rsidP="00022E7A">
                          <w:pPr>
                            <w:bidi/>
                            <w:spacing w:line="276" w:lineRule="auto"/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رفسنجان، بلوار طالقانی، نبش طالقانی22 - کد پستی : 7717735979 - تلفن معاونت : 5 </w:t>
                          </w: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و</w:t>
                          </w: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03434282704 - نمابر: 03434282706</w:t>
                          </w:r>
                        </w:p>
                        <w:p w:rsidR="00022E7A" w:rsidRPr="00022E7A" w:rsidRDefault="00022E7A" w:rsidP="00022E7A">
                          <w:pPr>
                            <w:bidi/>
                            <w:spacing w:line="276" w:lineRule="auto"/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آزمایشگاه کنترل غذا و دارو : تلفن و نمابر 03434282702</w:t>
                          </w:r>
                        </w:p>
                        <w:p w:rsidR="00022E7A" w:rsidRPr="00022E7A" w:rsidRDefault="00022E7A" w:rsidP="00022E7A">
                          <w:pPr>
                            <w:bidi/>
                            <w:spacing w:line="192" w:lineRule="auto"/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اداره نظارت بر فرآورده های خوراکی، آرایشی و بهداشتی : 03434282703 </w:t>
                          </w:r>
                        </w:p>
                        <w:p w:rsidR="00022E7A" w:rsidRPr="00022E7A" w:rsidRDefault="00022E7A" w:rsidP="00022E7A">
                          <w:pPr>
                            <w:bidi/>
                            <w:spacing w:line="192" w:lineRule="auto"/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واحد های مبارزه با قاچاق کالای سلامت محور و نظارت بر فرآورده های طبیعی، سنتی و مکمل : 5 </w:t>
                          </w: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و</w:t>
                          </w: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03434282704   </w:t>
                          </w:r>
                        </w:p>
                        <w:p w:rsidR="00022E7A" w:rsidRPr="00022E7A" w:rsidRDefault="00022E7A" w:rsidP="00022E7A">
                          <w:pPr>
                            <w:bidi/>
                            <w:spacing w:line="192" w:lineRule="auto"/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 اداره نظارت بر امور دارو، مخدر و تجهیزات پزشکی: 03434280045                                                                                      </w:t>
                          </w:r>
                          <w:hyperlink r:id="rId1" w:history="1">
                            <w:r w:rsidRPr="00022E7A"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https://fdo.rums.ac.ir</w:t>
                            </w:r>
                          </w:hyperlink>
                        </w:p>
                        <w:p w:rsidR="00022E7A" w:rsidRPr="00022E7A" w:rsidRDefault="00022E7A" w:rsidP="00022E7A">
                          <w:pPr>
                            <w:bidi/>
                            <w:spacing w:line="192" w:lineRule="auto"/>
                            <w:ind w:left="1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022E7A">
                            <w:rPr>
                              <w:rFonts w:ascii="B Nazanin" w:hAnsi="B Nazanin"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F16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414.85pt;margin-top:3.3pt;width:466.05pt;height:73.6pt;z-index:-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z0ggIAAA8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" stroked="f">
              <v:textbox>
                <w:txbxContent>
                  <w:p w:rsidR="00022E7A" w:rsidRPr="00022E7A" w:rsidRDefault="00022E7A" w:rsidP="00022E7A">
                    <w:pPr>
                      <w:bidi/>
                      <w:spacing w:line="276" w:lineRule="auto"/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</w:rPr>
                    </w:pPr>
                    <w:r w:rsidRPr="00022E7A"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  <w:t xml:space="preserve">رفسنجان، بلوار طالقانی، نبش طالقانی22 - کد پستی : 7717735979 - تلفن معاونت : 5 </w:t>
                    </w:r>
                    <w:r w:rsidRPr="00022E7A"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  <w:rtl/>
                      </w:rPr>
                      <w:t>و</w:t>
                    </w:r>
                    <w:r w:rsidRPr="00022E7A"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  <w:t>03434282704 - نمابر: 03434282706</w:t>
                    </w:r>
                  </w:p>
                  <w:p w:rsidR="00022E7A" w:rsidRPr="00022E7A" w:rsidRDefault="00022E7A" w:rsidP="00022E7A">
                    <w:pPr>
                      <w:bidi/>
                      <w:spacing w:line="276" w:lineRule="auto"/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022E7A"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  <w:t xml:space="preserve"> آزمایشگاه کنترل غذا و دارو : تلفن و نمابر 03434282702</w:t>
                    </w:r>
                  </w:p>
                  <w:p w:rsidR="00022E7A" w:rsidRPr="00022E7A" w:rsidRDefault="00022E7A" w:rsidP="00022E7A">
                    <w:pPr>
                      <w:bidi/>
                      <w:spacing w:line="192" w:lineRule="auto"/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022E7A"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  <w:t xml:space="preserve">اداره نظارت بر فرآورده های خوراکی، آرایشی و بهداشتی : 03434282703 </w:t>
                    </w:r>
                  </w:p>
                  <w:p w:rsidR="00022E7A" w:rsidRPr="00022E7A" w:rsidRDefault="00022E7A" w:rsidP="00022E7A">
                    <w:pPr>
                      <w:bidi/>
                      <w:spacing w:line="192" w:lineRule="auto"/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</w:rPr>
                    </w:pPr>
                    <w:r w:rsidRPr="00022E7A"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  <w:t xml:space="preserve">واحد های مبارزه با قاچاق کالای سلامت محور و نظارت بر فرآورده های طبیعی، سنتی و مکمل : 5 </w:t>
                    </w:r>
                    <w:r w:rsidRPr="00022E7A"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  <w:rtl/>
                      </w:rPr>
                      <w:t>و</w:t>
                    </w:r>
                    <w:r w:rsidRPr="00022E7A"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  <w:t xml:space="preserve">03434282704   </w:t>
                    </w:r>
                  </w:p>
                  <w:p w:rsidR="00022E7A" w:rsidRPr="00022E7A" w:rsidRDefault="00022E7A" w:rsidP="00022E7A">
                    <w:pPr>
                      <w:bidi/>
                      <w:spacing w:line="192" w:lineRule="auto"/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022E7A"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  <w:t xml:space="preserve">  اداره نظارت بر امور دارو، مخدر و تجهیزات پزشکی: 03434280045                                                                                      </w:t>
                    </w:r>
                    <w:hyperlink r:id="rId2" w:history="1">
                      <w:r w:rsidRPr="00022E7A">
                        <w:rPr>
                          <w:rStyle w:val="Hyperlink"/>
                          <w:rFonts w:ascii="Times New Roman" w:hAnsi="Times New Roman" w:cs="Times New Roman"/>
                          <w:sz w:val="22"/>
                          <w:szCs w:val="22"/>
                        </w:rPr>
                        <w:t>https://fdo.rums.ac.ir</w:t>
                      </w:r>
                    </w:hyperlink>
                  </w:p>
                  <w:p w:rsidR="00022E7A" w:rsidRPr="00022E7A" w:rsidRDefault="00022E7A" w:rsidP="00022E7A">
                    <w:pPr>
                      <w:bidi/>
                      <w:spacing w:line="192" w:lineRule="auto"/>
                      <w:ind w:left="1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022E7A">
                      <w:rPr>
                        <w:rFonts w:ascii="B Nazanin" w:hAnsi="B Nazanin" w:cs="B Nazanin"/>
                        <w:b/>
                        <w:bCs/>
                        <w:sz w:val="14"/>
                        <w:szCs w:val="14"/>
                        <w:rtl/>
                      </w:rPr>
                      <w:t xml:space="preserve">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71657" w:rsidRPr="003F7106" w:rsidRDefault="00571657" w:rsidP="00571657">
    <w:pPr>
      <w:tabs>
        <w:tab w:val="left" w:pos="192"/>
        <w:tab w:val="center" w:pos="4961"/>
      </w:tabs>
      <w:bidi/>
      <w:rPr>
        <w:rFonts w:ascii="Tahoma" w:hAnsi="Tahoma" w:cs="Tahoma"/>
        <w:b/>
        <w:bCs/>
        <w:sz w:val="16"/>
        <w:szCs w:val="16"/>
        <w:rtl/>
        <w:lang w:val="en-US"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50" w:rsidRDefault="00F45350">
      <w:r>
        <w:separator/>
      </w:r>
    </w:p>
  </w:footnote>
  <w:footnote w:type="continuationSeparator" w:id="0">
    <w:p w:rsidR="00F45350" w:rsidRDefault="00F4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66" w:rsidRPr="007C7A51" w:rsidRDefault="000D5C35" w:rsidP="001F69E1">
    <w:pPr>
      <w:pStyle w:val="Header"/>
      <w:tabs>
        <w:tab w:val="clear" w:pos="4320"/>
        <w:tab w:val="clear" w:pos="8640"/>
        <w:tab w:val="left" w:pos="7400"/>
      </w:tabs>
      <w:rPr>
        <w:sz w:val="28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w:drawing>
        <wp:anchor distT="0" distB="0" distL="114300" distR="114300" simplePos="0" relativeHeight="251661824" behindDoc="1" locked="0" layoutInCell="1" allowOverlap="1" wp14:anchorId="116AC42D" wp14:editId="47F4BFC0">
          <wp:simplePos x="0" y="0"/>
          <wp:positionH relativeFrom="column">
            <wp:posOffset>2280285</wp:posOffset>
          </wp:positionH>
          <wp:positionV relativeFrom="page">
            <wp:posOffset>66675</wp:posOffset>
          </wp:positionV>
          <wp:extent cx="4019550" cy="1357630"/>
          <wp:effectExtent l="0" t="0" r="0" b="0"/>
          <wp:wrapNone/>
          <wp:docPr id="15" name="Picture 15" descr="سربرگ آ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سربرگ آ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357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6CF495" wp14:editId="55EFA4B6">
              <wp:simplePos x="0" y="0"/>
              <wp:positionH relativeFrom="column">
                <wp:posOffset>-205740</wp:posOffset>
              </wp:positionH>
              <wp:positionV relativeFrom="paragraph">
                <wp:posOffset>1466850</wp:posOffset>
              </wp:positionV>
              <wp:extent cx="6505575" cy="635"/>
              <wp:effectExtent l="13335" t="9525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A648335">
              <v:path fillok="f" arrowok="t" o:connecttype="none"/>
              <o:lock v:ext="edit" shapetype="t"/>
            </v:shapetype>
            <v:shape id="AutoShape 1" style="position:absolute;margin-left:-16.2pt;margin-top:115.5pt;width:512.2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"/>
          </w:pict>
        </mc:Fallback>
      </mc:AlternateContent>
    </w:r>
    <w:r w:rsidR="00FA37BF">
      <w:rPr>
        <w:rFonts w:hint="cs"/>
        <w:sz w:val="28"/>
        <w:rtl/>
        <w:lang w:bidi="fa-IR"/>
      </w:rPr>
      <w:t xml:space="preserve"> </w:t>
    </w:r>
    <w:r w:rsidR="001F69E1">
      <w:rPr>
        <w:sz w:val="28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7B3D"/>
    <w:multiLevelType w:val="hybridMultilevel"/>
    <w:tmpl w:val="17906A0C"/>
    <w:lvl w:ilvl="0" w:tplc="EE38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0"/>
    <w:rsid w:val="000062BE"/>
    <w:rsid w:val="00010BAD"/>
    <w:rsid w:val="00012C13"/>
    <w:rsid w:val="00013CA9"/>
    <w:rsid w:val="00022E7A"/>
    <w:rsid w:val="0002370A"/>
    <w:rsid w:val="000415A0"/>
    <w:rsid w:val="00076ABF"/>
    <w:rsid w:val="000A7C1E"/>
    <w:rsid w:val="000B2010"/>
    <w:rsid w:val="000B2539"/>
    <w:rsid w:val="000B6E4C"/>
    <w:rsid w:val="000C2553"/>
    <w:rsid w:val="000C3466"/>
    <w:rsid w:val="000D3C5A"/>
    <w:rsid w:val="000D5C35"/>
    <w:rsid w:val="000D7F7B"/>
    <w:rsid w:val="000E000C"/>
    <w:rsid w:val="000E0CDE"/>
    <w:rsid w:val="000F58C4"/>
    <w:rsid w:val="0010153F"/>
    <w:rsid w:val="00104AF9"/>
    <w:rsid w:val="00117094"/>
    <w:rsid w:val="00127F68"/>
    <w:rsid w:val="00137413"/>
    <w:rsid w:val="0014742D"/>
    <w:rsid w:val="001571D4"/>
    <w:rsid w:val="0016463C"/>
    <w:rsid w:val="00172961"/>
    <w:rsid w:val="001742A2"/>
    <w:rsid w:val="0019283E"/>
    <w:rsid w:val="00195B87"/>
    <w:rsid w:val="001A2B1B"/>
    <w:rsid w:val="001A73FE"/>
    <w:rsid w:val="001C4C3A"/>
    <w:rsid w:val="001E419D"/>
    <w:rsid w:val="001E42B4"/>
    <w:rsid w:val="001E5DDE"/>
    <w:rsid w:val="001F296A"/>
    <w:rsid w:val="001F69E1"/>
    <w:rsid w:val="00211B59"/>
    <w:rsid w:val="00217CD8"/>
    <w:rsid w:val="00223EAF"/>
    <w:rsid w:val="00245234"/>
    <w:rsid w:val="002459E6"/>
    <w:rsid w:val="002510C3"/>
    <w:rsid w:val="002624D6"/>
    <w:rsid w:val="00264B9C"/>
    <w:rsid w:val="00266F96"/>
    <w:rsid w:val="002B1F7A"/>
    <w:rsid w:val="002B7775"/>
    <w:rsid w:val="002D2DCE"/>
    <w:rsid w:val="002D65BD"/>
    <w:rsid w:val="002E01F1"/>
    <w:rsid w:val="002E0F63"/>
    <w:rsid w:val="002E781B"/>
    <w:rsid w:val="002F5181"/>
    <w:rsid w:val="002F55CE"/>
    <w:rsid w:val="0030088E"/>
    <w:rsid w:val="00304856"/>
    <w:rsid w:val="003078E5"/>
    <w:rsid w:val="0032151A"/>
    <w:rsid w:val="003465FE"/>
    <w:rsid w:val="00353314"/>
    <w:rsid w:val="00362869"/>
    <w:rsid w:val="003628F4"/>
    <w:rsid w:val="00374E85"/>
    <w:rsid w:val="00377C1A"/>
    <w:rsid w:val="003854D9"/>
    <w:rsid w:val="00385F08"/>
    <w:rsid w:val="003901CE"/>
    <w:rsid w:val="003924C6"/>
    <w:rsid w:val="003938F4"/>
    <w:rsid w:val="00394F42"/>
    <w:rsid w:val="003974E7"/>
    <w:rsid w:val="003979CD"/>
    <w:rsid w:val="003A65D2"/>
    <w:rsid w:val="003A7F5B"/>
    <w:rsid w:val="003B0568"/>
    <w:rsid w:val="003B67B2"/>
    <w:rsid w:val="003C285F"/>
    <w:rsid w:val="003D3219"/>
    <w:rsid w:val="003E1482"/>
    <w:rsid w:val="003E1872"/>
    <w:rsid w:val="003E6844"/>
    <w:rsid w:val="003F7106"/>
    <w:rsid w:val="003F7DE6"/>
    <w:rsid w:val="004155E2"/>
    <w:rsid w:val="00435FBA"/>
    <w:rsid w:val="00437506"/>
    <w:rsid w:val="00452F26"/>
    <w:rsid w:val="00457B8C"/>
    <w:rsid w:val="00460F4C"/>
    <w:rsid w:val="00466497"/>
    <w:rsid w:val="00471243"/>
    <w:rsid w:val="0047124B"/>
    <w:rsid w:val="004712F0"/>
    <w:rsid w:val="00472B79"/>
    <w:rsid w:val="00474A77"/>
    <w:rsid w:val="00482A4D"/>
    <w:rsid w:val="004900B0"/>
    <w:rsid w:val="0049092A"/>
    <w:rsid w:val="00492130"/>
    <w:rsid w:val="004B11F5"/>
    <w:rsid w:val="004B4995"/>
    <w:rsid w:val="004B6427"/>
    <w:rsid w:val="004C3006"/>
    <w:rsid w:val="004C3082"/>
    <w:rsid w:val="004C4330"/>
    <w:rsid w:val="004C7510"/>
    <w:rsid w:val="004D7041"/>
    <w:rsid w:val="004E08D7"/>
    <w:rsid w:val="004F5356"/>
    <w:rsid w:val="00500A89"/>
    <w:rsid w:val="005041B2"/>
    <w:rsid w:val="00517202"/>
    <w:rsid w:val="00517D4D"/>
    <w:rsid w:val="005304D0"/>
    <w:rsid w:val="0053250A"/>
    <w:rsid w:val="0053463C"/>
    <w:rsid w:val="00536875"/>
    <w:rsid w:val="0054570E"/>
    <w:rsid w:val="0055057F"/>
    <w:rsid w:val="00561AA4"/>
    <w:rsid w:val="00571657"/>
    <w:rsid w:val="005828D4"/>
    <w:rsid w:val="00584CB6"/>
    <w:rsid w:val="005A35CB"/>
    <w:rsid w:val="005E1C5D"/>
    <w:rsid w:val="005E3FBF"/>
    <w:rsid w:val="005F4FD4"/>
    <w:rsid w:val="005F7A64"/>
    <w:rsid w:val="006013EC"/>
    <w:rsid w:val="00605A00"/>
    <w:rsid w:val="00606847"/>
    <w:rsid w:val="006078C3"/>
    <w:rsid w:val="00611237"/>
    <w:rsid w:val="006268BB"/>
    <w:rsid w:val="00630C7E"/>
    <w:rsid w:val="00635C1C"/>
    <w:rsid w:val="006448CC"/>
    <w:rsid w:val="00646AE5"/>
    <w:rsid w:val="00663576"/>
    <w:rsid w:val="00664510"/>
    <w:rsid w:val="00682AA2"/>
    <w:rsid w:val="00691652"/>
    <w:rsid w:val="006935DA"/>
    <w:rsid w:val="00694B34"/>
    <w:rsid w:val="006A0DD3"/>
    <w:rsid w:val="006B083D"/>
    <w:rsid w:val="006B1D3E"/>
    <w:rsid w:val="006B647A"/>
    <w:rsid w:val="006B6B8B"/>
    <w:rsid w:val="006B6C62"/>
    <w:rsid w:val="006D4AA6"/>
    <w:rsid w:val="006E4CB3"/>
    <w:rsid w:val="006F7E59"/>
    <w:rsid w:val="007049CA"/>
    <w:rsid w:val="007113BB"/>
    <w:rsid w:val="00712354"/>
    <w:rsid w:val="00712528"/>
    <w:rsid w:val="00714E03"/>
    <w:rsid w:val="0072159B"/>
    <w:rsid w:val="00731C5E"/>
    <w:rsid w:val="00732174"/>
    <w:rsid w:val="0075520B"/>
    <w:rsid w:val="00757E6D"/>
    <w:rsid w:val="0076472C"/>
    <w:rsid w:val="0077347B"/>
    <w:rsid w:val="00775074"/>
    <w:rsid w:val="00790993"/>
    <w:rsid w:val="007A5AA0"/>
    <w:rsid w:val="007A74D0"/>
    <w:rsid w:val="007B5B1D"/>
    <w:rsid w:val="007C0926"/>
    <w:rsid w:val="007C7A51"/>
    <w:rsid w:val="007D56D9"/>
    <w:rsid w:val="007D6587"/>
    <w:rsid w:val="007E6177"/>
    <w:rsid w:val="007F104B"/>
    <w:rsid w:val="007F50D5"/>
    <w:rsid w:val="007F7B3E"/>
    <w:rsid w:val="0081459C"/>
    <w:rsid w:val="00814CE1"/>
    <w:rsid w:val="008247CF"/>
    <w:rsid w:val="00824D25"/>
    <w:rsid w:val="00825765"/>
    <w:rsid w:val="00826ED3"/>
    <w:rsid w:val="00831D0D"/>
    <w:rsid w:val="00836F30"/>
    <w:rsid w:val="00837CCB"/>
    <w:rsid w:val="00861F66"/>
    <w:rsid w:val="00875157"/>
    <w:rsid w:val="0087783C"/>
    <w:rsid w:val="00884E2A"/>
    <w:rsid w:val="00886669"/>
    <w:rsid w:val="0088793C"/>
    <w:rsid w:val="00894462"/>
    <w:rsid w:val="008966D3"/>
    <w:rsid w:val="008979BB"/>
    <w:rsid w:val="008A2803"/>
    <w:rsid w:val="008A50B1"/>
    <w:rsid w:val="008B2BA6"/>
    <w:rsid w:val="008B4B5F"/>
    <w:rsid w:val="008B7047"/>
    <w:rsid w:val="008C29E3"/>
    <w:rsid w:val="008C2FA3"/>
    <w:rsid w:val="008C53F5"/>
    <w:rsid w:val="008C7B2C"/>
    <w:rsid w:val="008D0E7B"/>
    <w:rsid w:val="008D6D88"/>
    <w:rsid w:val="008E530B"/>
    <w:rsid w:val="008E53B6"/>
    <w:rsid w:val="008F3EA2"/>
    <w:rsid w:val="00906442"/>
    <w:rsid w:val="00907BE7"/>
    <w:rsid w:val="00911FE7"/>
    <w:rsid w:val="00913F98"/>
    <w:rsid w:val="00914A6C"/>
    <w:rsid w:val="00917317"/>
    <w:rsid w:val="00922FA1"/>
    <w:rsid w:val="00930689"/>
    <w:rsid w:val="00930991"/>
    <w:rsid w:val="0093390B"/>
    <w:rsid w:val="00937259"/>
    <w:rsid w:val="00940FAD"/>
    <w:rsid w:val="009421B1"/>
    <w:rsid w:val="009462E4"/>
    <w:rsid w:val="00947046"/>
    <w:rsid w:val="00953A1D"/>
    <w:rsid w:val="00961EC0"/>
    <w:rsid w:val="00962D6D"/>
    <w:rsid w:val="00974FA9"/>
    <w:rsid w:val="00987734"/>
    <w:rsid w:val="00987FB7"/>
    <w:rsid w:val="009D1E3F"/>
    <w:rsid w:val="009D2B1F"/>
    <w:rsid w:val="009E4419"/>
    <w:rsid w:val="009E6E09"/>
    <w:rsid w:val="009F0650"/>
    <w:rsid w:val="009F6DFE"/>
    <w:rsid w:val="00A10264"/>
    <w:rsid w:val="00A229E6"/>
    <w:rsid w:val="00A2392D"/>
    <w:rsid w:val="00A26076"/>
    <w:rsid w:val="00A41F30"/>
    <w:rsid w:val="00A4425F"/>
    <w:rsid w:val="00A5377B"/>
    <w:rsid w:val="00A5423E"/>
    <w:rsid w:val="00A709F4"/>
    <w:rsid w:val="00A8231E"/>
    <w:rsid w:val="00A862CD"/>
    <w:rsid w:val="00A915D4"/>
    <w:rsid w:val="00AA1497"/>
    <w:rsid w:val="00AA35C2"/>
    <w:rsid w:val="00AA65B0"/>
    <w:rsid w:val="00AB073B"/>
    <w:rsid w:val="00AC1E6D"/>
    <w:rsid w:val="00AC5B24"/>
    <w:rsid w:val="00AD69A6"/>
    <w:rsid w:val="00AE0A9E"/>
    <w:rsid w:val="00AE6222"/>
    <w:rsid w:val="00AF08F2"/>
    <w:rsid w:val="00AF2519"/>
    <w:rsid w:val="00AF7B47"/>
    <w:rsid w:val="00B066EC"/>
    <w:rsid w:val="00B1511A"/>
    <w:rsid w:val="00B20BD1"/>
    <w:rsid w:val="00B27255"/>
    <w:rsid w:val="00B34CF7"/>
    <w:rsid w:val="00B366BC"/>
    <w:rsid w:val="00B42F28"/>
    <w:rsid w:val="00B520D9"/>
    <w:rsid w:val="00B57DC1"/>
    <w:rsid w:val="00B612E1"/>
    <w:rsid w:val="00B629A0"/>
    <w:rsid w:val="00B62C74"/>
    <w:rsid w:val="00B646A6"/>
    <w:rsid w:val="00B921A2"/>
    <w:rsid w:val="00B93A1F"/>
    <w:rsid w:val="00BB56B8"/>
    <w:rsid w:val="00BC5629"/>
    <w:rsid w:val="00BD0102"/>
    <w:rsid w:val="00BD122F"/>
    <w:rsid w:val="00BD6790"/>
    <w:rsid w:val="00BE194E"/>
    <w:rsid w:val="00BF3804"/>
    <w:rsid w:val="00BF3ED6"/>
    <w:rsid w:val="00BF6777"/>
    <w:rsid w:val="00C05BB5"/>
    <w:rsid w:val="00C114D9"/>
    <w:rsid w:val="00C17492"/>
    <w:rsid w:val="00C176B2"/>
    <w:rsid w:val="00C2011B"/>
    <w:rsid w:val="00C245AA"/>
    <w:rsid w:val="00C307D4"/>
    <w:rsid w:val="00C328E8"/>
    <w:rsid w:val="00C50069"/>
    <w:rsid w:val="00C5226D"/>
    <w:rsid w:val="00C66CF5"/>
    <w:rsid w:val="00C7049A"/>
    <w:rsid w:val="00C80D45"/>
    <w:rsid w:val="00CA6EBE"/>
    <w:rsid w:val="00CB1EA5"/>
    <w:rsid w:val="00CB2616"/>
    <w:rsid w:val="00CB5CA3"/>
    <w:rsid w:val="00CC71FD"/>
    <w:rsid w:val="00CD2680"/>
    <w:rsid w:val="00CD3C56"/>
    <w:rsid w:val="00CD7085"/>
    <w:rsid w:val="00CE4275"/>
    <w:rsid w:val="00D028E3"/>
    <w:rsid w:val="00D06E9C"/>
    <w:rsid w:val="00D12038"/>
    <w:rsid w:val="00D15773"/>
    <w:rsid w:val="00D16B94"/>
    <w:rsid w:val="00D17147"/>
    <w:rsid w:val="00D20D38"/>
    <w:rsid w:val="00D33E92"/>
    <w:rsid w:val="00D346E0"/>
    <w:rsid w:val="00D42825"/>
    <w:rsid w:val="00D614FC"/>
    <w:rsid w:val="00D657BC"/>
    <w:rsid w:val="00D66250"/>
    <w:rsid w:val="00D70B79"/>
    <w:rsid w:val="00D72C20"/>
    <w:rsid w:val="00D74B49"/>
    <w:rsid w:val="00D852A0"/>
    <w:rsid w:val="00D9652E"/>
    <w:rsid w:val="00D96797"/>
    <w:rsid w:val="00DA4DCE"/>
    <w:rsid w:val="00DA700D"/>
    <w:rsid w:val="00DA7AFE"/>
    <w:rsid w:val="00DB5F54"/>
    <w:rsid w:val="00DC23F0"/>
    <w:rsid w:val="00DD2755"/>
    <w:rsid w:val="00DD317B"/>
    <w:rsid w:val="00DD441F"/>
    <w:rsid w:val="00DE5BB2"/>
    <w:rsid w:val="00DF564C"/>
    <w:rsid w:val="00DF5DB7"/>
    <w:rsid w:val="00E01461"/>
    <w:rsid w:val="00E1465A"/>
    <w:rsid w:val="00E169E2"/>
    <w:rsid w:val="00E21CC6"/>
    <w:rsid w:val="00E23DF0"/>
    <w:rsid w:val="00E26018"/>
    <w:rsid w:val="00E27E9E"/>
    <w:rsid w:val="00E47DB7"/>
    <w:rsid w:val="00E621A8"/>
    <w:rsid w:val="00E621BF"/>
    <w:rsid w:val="00E62B0D"/>
    <w:rsid w:val="00E637D4"/>
    <w:rsid w:val="00E6391A"/>
    <w:rsid w:val="00E645A3"/>
    <w:rsid w:val="00E64666"/>
    <w:rsid w:val="00E64A51"/>
    <w:rsid w:val="00E67B97"/>
    <w:rsid w:val="00E700EF"/>
    <w:rsid w:val="00E772E9"/>
    <w:rsid w:val="00E915A8"/>
    <w:rsid w:val="00EA20C9"/>
    <w:rsid w:val="00EB65E3"/>
    <w:rsid w:val="00EB6882"/>
    <w:rsid w:val="00EC57F8"/>
    <w:rsid w:val="00ED2AA3"/>
    <w:rsid w:val="00ED7CD7"/>
    <w:rsid w:val="00EE0DEC"/>
    <w:rsid w:val="00EF30ED"/>
    <w:rsid w:val="00EF478F"/>
    <w:rsid w:val="00F06FB4"/>
    <w:rsid w:val="00F075EB"/>
    <w:rsid w:val="00F12A4E"/>
    <w:rsid w:val="00F13E8C"/>
    <w:rsid w:val="00F173D0"/>
    <w:rsid w:val="00F21D8F"/>
    <w:rsid w:val="00F328A6"/>
    <w:rsid w:val="00F35844"/>
    <w:rsid w:val="00F425D6"/>
    <w:rsid w:val="00F45350"/>
    <w:rsid w:val="00F4574F"/>
    <w:rsid w:val="00F50858"/>
    <w:rsid w:val="00F518E8"/>
    <w:rsid w:val="00F52017"/>
    <w:rsid w:val="00F5274C"/>
    <w:rsid w:val="00F62970"/>
    <w:rsid w:val="00F629D2"/>
    <w:rsid w:val="00F62E94"/>
    <w:rsid w:val="00F66246"/>
    <w:rsid w:val="00F67EA7"/>
    <w:rsid w:val="00F716ED"/>
    <w:rsid w:val="00F930E4"/>
    <w:rsid w:val="00FA37BF"/>
    <w:rsid w:val="00FA49C8"/>
    <w:rsid w:val="00FD06FD"/>
    <w:rsid w:val="00FD1980"/>
    <w:rsid w:val="00FE0786"/>
    <w:rsid w:val="00FE11FC"/>
    <w:rsid w:val="00FF0F41"/>
    <w:rsid w:val="00FF266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2526735"/>
  <w15:docId w15:val="{EB5E5DC2-E520-46DC-BE0E-78E0EBAD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B0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basedOn w:val="DefaultParagraphFont"/>
    <w:rsid w:val="0024523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366BC"/>
    <w:rPr>
      <w:rFonts w:ascii="B Zar" w:hAnsi="B Zar" w:cs="B Zar"/>
      <w:sz w:val="24"/>
      <w:szCs w:val="24"/>
      <w:lang w:val="en-GB" w:eastAsia="en-GB" w:bidi="ar-SA"/>
    </w:rPr>
  </w:style>
  <w:style w:type="table" w:styleId="TableGrid">
    <w:name w:val="Table Grid"/>
    <w:basedOn w:val="TableNormal"/>
    <w:rsid w:val="001F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do.rums.ac.ir" TargetMode="External"/><Relationship Id="rId1" Type="http://schemas.openxmlformats.org/officeDocument/2006/relationships/hyperlink" Target="https://fdo.r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temp\&#1605;&#1593;&#1575;&#1608;&#1606;&#1578;%20&#1662;&#1588;&#1578;&#1610;&#1576;&#1575;&#1606;&#1610;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485F-9851-41C9-9C93-A8853BCD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معاونت پشتيباني3</Template>
  <TotalTime>105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</vt:lpstr>
    </vt:vector>
  </TitlesOfParts>
  <Company>Chargoon Technologies Inc.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</dc:title>
  <dc:subject/>
  <dc:creator>USER</dc:creator>
  <cp:keywords/>
  <dc:description/>
  <cp:lastModifiedBy>kh-mozafari</cp:lastModifiedBy>
  <cp:revision>12</cp:revision>
  <cp:lastPrinted>2019-03-16T14:54:00Z</cp:lastPrinted>
  <dcterms:created xsi:type="dcterms:W3CDTF">2023-11-07T09:02:00Z</dcterms:created>
  <dcterms:modified xsi:type="dcterms:W3CDTF">2023-11-13T05:23:00Z</dcterms:modified>
</cp:coreProperties>
</file>